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5"/>
        <w:gridCol w:w="1843"/>
        <w:gridCol w:w="2131"/>
      </w:tblGrid>
      <w:tr w:rsidR="00FC3028" w:rsidRPr="00FC3028" w14:paraId="56B6401A" w14:textId="77777777" w:rsidTr="00D45166">
        <w:trPr>
          <w:trHeight w:hRule="exact" w:val="284"/>
        </w:trPr>
        <w:tc>
          <w:tcPr>
            <w:tcW w:w="4535" w:type="dxa"/>
            <w:vMerge w:val="restart"/>
            <w:shd w:val="clear" w:color="auto" w:fill="auto"/>
            <w:vAlign w:val="bottom"/>
          </w:tcPr>
          <w:p w14:paraId="31523BE8" w14:textId="77777777" w:rsidR="00FC3028" w:rsidRPr="00FC3028" w:rsidRDefault="00FC3028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3AD1052E" w14:textId="77777777" w:rsidR="00FC3028" w:rsidRDefault="00FC3028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7FC07DA3" w14:textId="77777777" w:rsidR="00496C0D" w:rsidRPr="00FC3028" w:rsidRDefault="00496C0D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16A0E4CE" w14:textId="77777777" w:rsidR="00FC3028" w:rsidRPr="00FC3028" w:rsidRDefault="00FC3028" w:rsidP="00FC3028">
            <w:pPr>
              <w:spacing w:line="160" w:lineRule="exact"/>
              <w:rPr>
                <w:sz w:val="16"/>
                <w:szCs w:val="16"/>
              </w:rPr>
            </w:pPr>
          </w:p>
          <w:p w14:paraId="35767FCA" w14:textId="77777777" w:rsidR="00FC3028" w:rsidRPr="00FC3028" w:rsidRDefault="00496C0D" w:rsidP="00496C0D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5"/>
              </w:rPr>
              <w:t>Absender</w:t>
            </w:r>
            <w:r w:rsidR="00FC3028" w:rsidRPr="00FC3028">
              <w:rPr>
                <w:sz w:val="15"/>
              </w:rPr>
              <w:t xml:space="preserve"> </w:t>
            </w:r>
            <w:r w:rsidR="00FC3028" w:rsidRPr="00FC3028">
              <w:rPr>
                <w:sz w:val="15"/>
              </w:rPr>
              <w:sym w:font="Wingdings" w:char="F06E"/>
            </w:r>
            <w:r w:rsidR="00FC3028" w:rsidRPr="00FC3028">
              <w:rPr>
                <w:sz w:val="15"/>
              </w:rPr>
              <w:t xml:space="preserve"> Straße </w:t>
            </w:r>
            <w:r w:rsidR="00FC3028" w:rsidRPr="00FC3028">
              <w:rPr>
                <w:sz w:val="15"/>
              </w:rPr>
              <w:sym w:font="Wingdings" w:char="F06E"/>
            </w:r>
            <w:r w:rsidR="00FC3028" w:rsidRPr="00FC3028">
              <w:rPr>
                <w:sz w:val="15"/>
              </w:rPr>
              <w:t xml:space="preserve"> </w:t>
            </w:r>
            <w:r>
              <w:rPr>
                <w:sz w:val="15"/>
              </w:rPr>
              <w:t>Ort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1E1130C4" w14:textId="77777777" w:rsidR="00FC3028" w:rsidRPr="00FC3028" w:rsidRDefault="00FC3028" w:rsidP="00FC3028">
            <w:pPr>
              <w:rPr>
                <w:sz w:val="20"/>
              </w:rPr>
            </w:pPr>
          </w:p>
        </w:tc>
        <w:tc>
          <w:tcPr>
            <w:tcW w:w="2131" w:type="dxa"/>
          </w:tcPr>
          <w:p w14:paraId="14889484" w14:textId="77777777" w:rsidR="00FC3028" w:rsidRPr="00FC3028" w:rsidRDefault="00FC3028" w:rsidP="00FC3028">
            <w:pPr>
              <w:rPr>
                <w:sz w:val="20"/>
              </w:rPr>
            </w:pPr>
          </w:p>
        </w:tc>
      </w:tr>
      <w:tr w:rsidR="00FC3028" w:rsidRPr="00FC3028" w14:paraId="4C822CFC" w14:textId="77777777" w:rsidTr="00D45166">
        <w:trPr>
          <w:trHeight w:hRule="exact" w:val="577"/>
        </w:trPr>
        <w:tc>
          <w:tcPr>
            <w:tcW w:w="4535" w:type="dxa"/>
            <w:vMerge/>
            <w:shd w:val="clear" w:color="auto" w:fill="auto"/>
            <w:vAlign w:val="bottom"/>
          </w:tcPr>
          <w:p w14:paraId="28C60F78" w14:textId="77777777" w:rsidR="00FC3028" w:rsidRPr="00FC3028" w:rsidRDefault="00FC3028" w:rsidP="00FC302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514C4942" w14:textId="77777777" w:rsidR="00FC3028" w:rsidRPr="00FC3028" w:rsidRDefault="00FC3028" w:rsidP="00FC3028"/>
        </w:tc>
        <w:tc>
          <w:tcPr>
            <w:tcW w:w="1843" w:type="dxa"/>
            <w:vMerge w:val="restart"/>
            <w:shd w:val="clear" w:color="auto" w:fill="auto"/>
          </w:tcPr>
          <w:p w14:paraId="76A33A92" w14:textId="77777777" w:rsidR="00FC302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Ihr Zeichen:</w:t>
            </w:r>
          </w:p>
          <w:p w14:paraId="6F0AEBD2" w14:textId="77777777" w:rsidR="00611DBF" w:rsidRPr="00BF4008" w:rsidRDefault="00611DBF" w:rsidP="00BF4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Nachricht vo</w:t>
            </w:r>
            <w:r w:rsidR="004373E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:</w:t>
            </w:r>
          </w:p>
          <w:p w14:paraId="1105D000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Unser Zeichen:</w:t>
            </w:r>
          </w:p>
          <w:p w14:paraId="27095B74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Unsere Nachricht vom:</w:t>
            </w:r>
          </w:p>
          <w:p w14:paraId="2D06479C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64F5F6AC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Name:</w:t>
            </w:r>
          </w:p>
          <w:p w14:paraId="4B051DDE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Telefon:</w:t>
            </w:r>
          </w:p>
          <w:p w14:paraId="1E57B161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E-Mail:</w:t>
            </w:r>
          </w:p>
          <w:p w14:paraId="253CA703" w14:textId="77777777" w:rsidR="00FC3028" w:rsidRPr="00BF4008" w:rsidRDefault="00FC3028" w:rsidP="00BF4008">
            <w:pPr>
              <w:rPr>
                <w:sz w:val="18"/>
                <w:szCs w:val="18"/>
              </w:rPr>
            </w:pPr>
            <w:r w:rsidRPr="00BF4008">
              <w:rPr>
                <w:sz w:val="18"/>
                <w:szCs w:val="18"/>
              </w:rPr>
              <w:t>Internet:</w:t>
            </w:r>
          </w:p>
          <w:p w14:paraId="22DFF097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041D83D0" w14:textId="77777777" w:rsidR="00FC3028" w:rsidRPr="00F03E1A" w:rsidRDefault="00FC3028" w:rsidP="00BF4008">
            <w:pPr>
              <w:rPr>
                <w:sz w:val="20"/>
              </w:rPr>
            </w:pPr>
            <w:r w:rsidRPr="00F03E1A">
              <w:rPr>
                <w:sz w:val="20"/>
              </w:rPr>
              <w:t>Datum:</w:t>
            </w:r>
          </w:p>
        </w:tc>
        <w:tc>
          <w:tcPr>
            <w:tcW w:w="2131" w:type="dxa"/>
            <w:vMerge w:val="restart"/>
          </w:tcPr>
          <w:p w14:paraId="7B566374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3C324F61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711C07FD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5B6B6740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4264E348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3370239D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70130B6F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25AA9384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1BEA01E7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7B57B150" w14:textId="77777777" w:rsidR="00FC3028" w:rsidRPr="00BF4008" w:rsidRDefault="00FC3028" w:rsidP="00BF4008">
            <w:pPr>
              <w:rPr>
                <w:sz w:val="18"/>
                <w:szCs w:val="18"/>
              </w:rPr>
            </w:pPr>
          </w:p>
          <w:p w14:paraId="6E3A4551" w14:textId="77777777" w:rsidR="00FC3028" w:rsidRPr="009D5DBA" w:rsidRDefault="00FC3028" w:rsidP="00BF4008">
            <w:pPr>
              <w:rPr>
                <w:sz w:val="20"/>
              </w:rPr>
            </w:pPr>
          </w:p>
        </w:tc>
      </w:tr>
      <w:tr w:rsidR="00FC3028" w:rsidRPr="00FC3028" w14:paraId="13AA33B0" w14:textId="77777777" w:rsidTr="00D45166">
        <w:trPr>
          <w:trHeight w:val="1536"/>
        </w:trPr>
        <w:tc>
          <w:tcPr>
            <w:tcW w:w="4535" w:type="dxa"/>
            <w:shd w:val="clear" w:color="auto" w:fill="auto"/>
          </w:tcPr>
          <w:p w14:paraId="3904A36D" w14:textId="77777777" w:rsidR="00FC3028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Anschrift</w:t>
            </w:r>
          </w:p>
          <w:p w14:paraId="01FE6B50" w14:textId="77777777" w:rsidR="00496C0D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</w:p>
          <w:p w14:paraId="18677FF5" w14:textId="77777777" w:rsidR="00496C0D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</w:p>
          <w:p w14:paraId="55A48DB5" w14:textId="77777777" w:rsidR="00496C0D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</w:p>
          <w:p w14:paraId="24DD2FF9" w14:textId="77777777" w:rsidR="00496C0D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</w:p>
          <w:p w14:paraId="5486276B" w14:textId="77777777" w:rsidR="00496C0D" w:rsidRDefault="00496C0D" w:rsidP="00FC3028">
            <w:pPr>
              <w:spacing w:line="252" w:lineRule="exact"/>
              <w:rPr>
                <w:rFonts w:cs="Arial"/>
                <w:szCs w:val="22"/>
              </w:rPr>
            </w:pPr>
          </w:p>
          <w:p w14:paraId="39A3040C" w14:textId="77777777" w:rsidR="00496C0D" w:rsidRPr="00FC3028" w:rsidRDefault="00496C0D" w:rsidP="00FC3028">
            <w:pPr>
              <w:spacing w:line="252" w:lineRule="exact"/>
              <w:rPr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DDF0179" w14:textId="77777777" w:rsidR="00FC3028" w:rsidRPr="00FC3028" w:rsidRDefault="00FC3028" w:rsidP="00FC3028"/>
        </w:tc>
        <w:tc>
          <w:tcPr>
            <w:tcW w:w="1843" w:type="dxa"/>
            <w:vMerge/>
            <w:shd w:val="clear" w:color="auto" w:fill="auto"/>
          </w:tcPr>
          <w:p w14:paraId="2F4852E1" w14:textId="77777777" w:rsidR="00FC3028" w:rsidRPr="00FC3028" w:rsidRDefault="00FC3028" w:rsidP="00FC3028">
            <w:pPr>
              <w:spacing w:line="252" w:lineRule="exact"/>
              <w:rPr>
                <w:szCs w:val="22"/>
              </w:rPr>
            </w:pPr>
          </w:p>
        </w:tc>
        <w:tc>
          <w:tcPr>
            <w:tcW w:w="2131" w:type="dxa"/>
            <w:vMerge/>
          </w:tcPr>
          <w:p w14:paraId="04A04600" w14:textId="77777777" w:rsidR="00FC3028" w:rsidRPr="00FC3028" w:rsidRDefault="00FC3028" w:rsidP="00FC3028">
            <w:pPr>
              <w:spacing w:line="252" w:lineRule="exact"/>
              <w:rPr>
                <w:szCs w:val="22"/>
              </w:rPr>
            </w:pPr>
          </w:p>
        </w:tc>
      </w:tr>
    </w:tbl>
    <w:p w14:paraId="038D9792" w14:textId="77777777" w:rsidR="00BE3179" w:rsidRDefault="00BE3179" w:rsidP="0069770F"/>
    <w:p w14:paraId="69FC6B18" w14:textId="77777777" w:rsidR="0069770F" w:rsidRPr="0014266B" w:rsidRDefault="0069770F" w:rsidP="0069770F"/>
    <w:p w14:paraId="13A55442" w14:textId="37DCA926" w:rsidR="005B27D9" w:rsidRDefault="00496C0D" w:rsidP="005B27D9">
      <w:pPr>
        <w:jc w:val="both"/>
        <w:rPr>
          <w:rFonts w:cs="Arial"/>
          <w:szCs w:val="22"/>
        </w:rPr>
      </w:pPr>
      <w:r>
        <w:rPr>
          <w:b/>
        </w:rPr>
        <w:t>Betreff</w:t>
      </w:r>
      <w:r w:rsidR="000F67FD">
        <w:rPr>
          <w:b/>
        </w:rPr>
        <w:t xml:space="preserve">: </w:t>
      </w:r>
    </w:p>
    <w:p w14:paraId="57215923" w14:textId="5354F586" w:rsidR="00CA0B23" w:rsidRDefault="00CA0B23" w:rsidP="00C16FC2">
      <w:pPr>
        <w:rPr>
          <w:rFonts w:cs="Arial"/>
          <w:szCs w:val="22"/>
        </w:rPr>
      </w:pPr>
    </w:p>
    <w:sectPr w:rsidR="00CA0B23" w:rsidSect="00D44264">
      <w:headerReference w:type="first" r:id="rId10"/>
      <w:footerReference w:type="first" r:id="rId11"/>
      <w:pgSz w:w="11906" w:h="16838" w:code="9"/>
      <w:pgMar w:top="1531" w:right="113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6292" w14:textId="77777777" w:rsidR="00E425C7" w:rsidRDefault="00E425C7">
      <w:r>
        <w:separator/>
      </w:r>
    </w:p>
  </w:endnote>
  <w:endnote w:type="continuationSeparator" w:id="0">
    <w:p w14:paraId="096892FE" w14:textId="77777777" w:rsidR="00E425C7" w:rsidRDefault="00E4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_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6"/>
      <w:gridCol w:w="6"/>
      <w:gridCol w:w="6"/>
    </w:tblGrid>
    <w:tr w:rsidR="007D2950" w:rsidRPr="00925E55" w14:paraId="2FB9D52B" w14:textId="77777777" w:rsidTr="00503F56">
      <w:tc>
        <w:tcPr>
          <w:tcW w:w="1894" w:type="pct"/>
        </w:tcPr>
        <w:tbl>
          <w:tblPr>
            <w:tblW w:w="9356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261"/>
            <w:gridCol w:w="2693"/>
            <w:gridCol w:w="3402"/>
          </w:tblGrid>
          <w:tr w:rsidR="00C16FC2" w:rsidRPr="00925E55" w14:paraId="0878DA54" w14:textId="77777777" w:rsidTr="00BC2157">
            <w:tc>
              <w:tcPr>
                <w:tcW w:w="1743" w:type="pct"/>
              </w:tcPr>
              <w:p w14:paraId="36B07F5F" w14:textId="77777777" w:rsidR="00C16FC2" w:rsidRDefault="00496C0D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Unternehmen</w:t>
                </w:r>
              </w:p>
              <w:p w14:paraId="2C13323C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1824" behindDoc="0" locked="0" layoutInCell="1" allowOverlap="1" wp14:anchorId="11B5AE7F" wp14:editId="01F403E6">
                          <wp:simplePos x="0" y="0"/>
                          <wp:positionH relativeFrom="leftMargin">
                            <wp:posOffset>0</wp:posOffset>
                          </wp:positionH>
                          <wp:positionV relativeFrom="bottomMargin">
                            <wp:posOffset>3780790</wp:posOffset>
                          </wp:positionV>
                          <wp:extent cx="266400" cy="0"/>
                          <wp:effectExtent l="0" t="0" r="19685" b="19050"/>
                          <wp:wrapNone/>
                          <wp:docPr id="1" name="Gerade Verbindung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2664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7E439814" id="Gerade Verbindung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width-relative:margin" from="0,297.7pt" to="2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" strokecolor="gray [1629]">
                          <w10:wrap anchorx="margin" anchory="margin"/>
                        </v:line>
                      </w:pict>
                    </mc:Fallback>
                  </mc:AlternateContent>
                </w:r>
                <w:r w:rsidRPr="00925E55">
                  <w:rPr>
                    <w:rFonts w:cs="Arial"/>
                    <w:b/>
                    <w:sz w:val="16"/>
                    <w:szCs w:val="16"/>
                  </w:rPr>
                  <w:t>E-Mail:</w:t>
                </w:r>
                <w:r w:rsidRPr="00925E55"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  <w:p w14:paraId="777AEFA6" w14:textId="77777777" w:rsidR="00C16FC2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Internet:</w:t>
                </w:r>
                <w:r w:rsidRPr="00925E55"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  <w:p w14:paraId="4248BAED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439" w:type="pct"/>
              </w:tcPr>
              <w:p w14:paraId="7B37E73E" w14:textId="77777777" w:rsidR="00C16FC2" w:rsidRPr="00925E55" w:rsidRDefault="00C16FC2" w:rsidP="001F445C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b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Bankverbindung</w:t>
                </w:r>
              </w:p>
              <w:p w14:paraId="2AAF2ADD" w14:textId="77777777" w:rsidR="00BC2157" w:rsidRPr="00BC2157" w:rsidRDefault="00BC2157" w:rsidP="00BC2157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BC2157">
                  <w:rPr>
                    <w:rFonts w:cs="Arial"/>
                    <w:b/>
                    <w:sz w:val="16"/>
                    <w:szCs w:val="16"/>
                  </w:rPr>
                  <w:t>IBAN</w:t>
                </w:r>
                <w:r w:rsidRPr="00BC2157">
                  <w:rPr>
                    <w:rFonts w:cs="Arial"/>
                    <w:sz w:val="16"/>
                    <w:szCs w:val="16"/>
                  </w:rPr>
                  <w:t xml:space="preserve">: </w:t>
                </w:r>
              </w:p>
              <w:p w14:paraId="1D0C2526" w14:textId="77777777" w:rsidR="00C16FC2" w:rsidRPr="00925E55" w:rsidRDefault="00BC2157" w:rsidP="00BC2157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BC2157">
                  <w:rPr>
                    <w:rFonts w:cs="Arial"/>
                    <w:b/>
                    <w:sz w:val="16"/>
                    <w:szCs w:val="16"/>
                  </w:rPr>
                  <w:t>BIC</w:t>
                </w:r>
                <w:r w:rsidRPr="00BC2157">
                  <w:rPr>
                    <w:rFonts w:cs="Arial"/>
                    <w:sz w:val="16"/>
                    <w:szCs w:val="16"/>
                  </w:rPr>
                  <w:t>:</w:t>
                </w:r>
              </w:p>
            </w:tc>
            <w:tc>
              <w:tcPr>
                <w:tcW w:w="1818" w:type="pct"/>
              </w:tcPr>
              <w:p w14:paraId="1C8A80B8" w14:textId="77777777" w:rsidR="00C16FC2" w:rsidRPr="00925E55" w:rsidRDefault="00C16FC2" w:rsidP="00926B88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  <w:r w:rsidRPr="00925E55">
                  <w:rPr>
                    <w:rFonts w:cs="Arial"/>
                    <w:b/>
                    <w:sz w:val="16"/>
                    <w:szCs w:val="16"/>
                  </w:rPr>
                  <w:t>Geschäftsführer:</w:t>
                </w:r>
              </w:p>
            </w:tc>
          </w:tr>
        </w:tbl>
        <w:p w14:paraId="1F5C86EF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91" w:type="pct"/>
        </w:tcPr>
        <w:p w14:paraId="3BB13E10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15" w:type="pct"/>
        </w:tcPr>
        <w:p w14:paraId="19A6D158" w14:textId="77777777" w:rsidR="007D2950" w:rsidRPr="00925E55" w:rsidRDefault="007D2950" w:rsidP="00503F56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</w:tr>
  </w:tbl>
  <w:p w14:paraId="07338EF1" w14:textId="77777777" w:rsidR="007D2950" w:rsidRPr="002B501C" w:rsidRDefault="007D2950" w:rsidP="007D2950">
    <w:pPr>
      <w:spacing w:line="20" w:lineRule="exact"/>
      <w:jc w:val="right"/>
    </w:pPr>
  </w:p>
  <w:p w14:paraId="5FFF6F7E" w14:textId="77777777" w:rsidR="002E6BEA" w:rsidRPr="00072580" w:rsidRDefault="002E6BE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09E4" w14:textId="77777777" w:rsidR="00E425C7" w:rsidRDefault="00E425C7">
      <w:r>
        <w:separator/>
      </w:r>
    </w:p>
  </w:footnote>
  <w:footnote w:type="continuationSeparator" w:id="0">
    <w:p w14:paraId="7FA1B131" w14:textId="77777777" w:rsidR="00E425C7" w:rsidRDefault="00E4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D9BE" w14:textId="65D5F8B7" w:rsidR="002E6BEA" w:rsidRPr="005528F0" w:rsidRDefault="00D44264" w:rsidP="00D44264">
    <w:pPr>
      <w:pStyle w:val="Kopfzeile"/>
      <w:jc w:val="center"/>
      <w:rPr>
        <w:sz w:val="2"/>
        <w:szCs w:val="2"/>
      </w:rPr>
    </w:pPr>
    <w:r w:rsidRPr="00D44264">
      <w:rPr>
        <w:b/>
        <w:bCs/>
        <w:noProof/>
        <w:color w:val="0F99CE"/>
        <w:spacing w:val="20"/>
        <w:sz w:val="28"/>
        <w:szCs w:val="28"/>
      </w:rPr>
      <w:drawing>
        <wp:anchor distT="0" distB="0" distL="114300" distR="114300" simplePos="0" relativeHeight="251668992" behindDoc="0" locked="0" layoutInCell="1" allowOverlap="1" wp14:anchorId="7354261C" wp14:editId="6D0496B9">
          <wp:simplePos x="0" y="0"/>
          <wp:positionH relativeFrom="column">
            <wp:posOffset>5163820</wp:posOffset>
          </wp:positionH>
          <wp:positionV relativeFrom="paragraph">
            <wp:posOffset>-182245</wp:posOffset>
          </wp:positionV>
          <wp:extent cx="1164590" cy="533400"/>
          <wp:effectExtent l="0" t="0" r="0" b="0"/>
          <wp:wrapNone/>
          <wp:docPr id="851373861" name="Grafik 5" descr="Ein Bild, das Schrift, Logo, Grafiken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73861" name="Grafik 5" descr="Ein Bild, das Schrift, Logo, Grafiken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343" w:rsidRPr="00D44264">
      <w:rPr>
        <w:b/>
        <w:bCs/>
        <w:noProof/>
        <w:color w:val="0F99CE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7968" behindDoc="0" locked="1" layoutInCell="1" allowOverlap="0" wp14:anchorId="0F5FE2DD" wp14:editId="6C8EE324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1800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DE1AA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44.3pt" to="19.8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" o:allowoverlap="f" strokecolor="#a5a5a5 [2092]" strokeweight=".25pt">
              <w10:wrap anchorx="page" anchory="page"/>
              <w10:anchorlock/>
            </v:line>
          </w:pict>
        </mc:Fallback>
      </mc:AlternateContent>
    </w:r>
    <w:r w:rsidR="00523343" w:rsidRPr="00D44264">
      <w:rPr>
        <w:b/>
        <w:bCs/>
        <w:noProof/>
        <w:color w:val="0F99CE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5920" behindDoc="0" locked="1" layoutInCell="1" allowOverlap="0" wp14:anchorId="40ACD862" wp14:editId="41F60EA1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B9D07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" o:allowoverlap="f" strokecolor="#a5a5a5 [2092]" strokeweight=".25pt">
              <w10:wrap anchorx="page" anchory="page"/>
              <w10:anchorlock/>
            </v:line>
          </w:pict>
        </mc:Fallback>
      </mc:AlternateContent>
    </w:r>
    <w:r w:rsidR="00712371" w:rsidRPr="00D44264">
      <w:rPr>
        <w:b/>
        <w:bCs/>
        <w:noProof/>
        <w:color w:val="0F99CE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179C06F7" wp14:editId="57C3E85A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1800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10AB4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46.65pt" to="19.8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" o:allowoverlap="f" strokecolor="#a5a5a5 [2092]" strokeweight=".25pt">
              <w10:wrap anchorx="page" anchory="page"/>
              <w10:anchorlock/>
            </v:line>
          </w:pict>
        </mc:Fallback>
      </mc:AlternateContent>
    </w:r>
    <w:r w:rsidRPr="00D44264">
      <w:rPr>
        <w:b/>
        <w:bCs/>
        <w:color w:val="0F99CE"/>
        <w:spacing w:val="20"/>
        <w:sz w:val="28"/>
        <w:szCs w:val="28"/>
      </w:rPr>
      <w:t>Bildungseinrichtung ComputerCklick</w:t>
    </w:r>
    <w:r w:rsidRPr="00D44264">
      <w:rPr>
        <w:b/>
        <w:bCs/>
        <w:color w:val="4F81BD" w:themeColor="accent1"/>
        <w:spacing w:val="20"/>
        <w:sz w:val="28"/>
        <w:szCs w:val="28"/>
      </w:rPr>
      <w:br/>
    </w:r>
    <w:r>
      <w:rPr>
        <w:sz w:val="24"/>
        <w:szCs w:val="24"/>
      </w:rPr>
      <w:t>Kurse für Schüler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DCA"/>
    <w:multiLevelType w:val="multilevel"/>
    <w:tmpl w:val="83362B7A"/>
    <w:lvl w:ilvl="0">
      <w:start w:val="1"/>
      <w:numFmt w:val="decimal"/>
      <w:pStyle w:val="Aufzhlung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ufzhlung2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pStyle w:val="Aufzhlung3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3E5F22"/>
    <w:multiLevelType w:val="multilevel"/>
    <w:tmpl w:val="E6AE41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fett12"/>
      <w:isLgl/>
      <w:lvlText w:val="%1.%2"/>
      <w:lvlJc w:val="left"/>
      <w:pPr>
        <w:tabs>
          <w:tab w:val="num" w:pos="435"/>
        </w:tabs>
        <w:ind w:left="435" w:hanging="435"/>
      </w:pPr>
      <w:rPr>
        <w:rFonts w:ascii="Univers_PC" w:hAnsi="Univers_PC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844448"/>
    <w:multiLevelType w:val="multilevel"/>
    <w:tmpl w:val="0CFA0E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aupteben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404F5D6C"/>
    <w:multiLevelType w:val="multilevel"/>
    <w:tmpl w:val="C98C9B5A"/>
    <w:lvl w:ilvl="0">
      <w:start w:val="1"/>
      <w:numFmt w:val="decimal"/>
      <w:pStyle w:val="Haupteben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Univers_PC" w:hAnsi="Univers_PC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9402AB"/>
    <w:multiLevelType w:val="multilevel"/>
    <w:tmpl w:val="4E36E5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49312F2C"/>
    <w:multiLevelType w:val="hybridMultilevel"/>
    <w:tmpl w:val="B8A65CD2"/>
    <w:lvl w:ilvl="0" w:tplc="BFC6A8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425E"/>
    <w:multiLevelType w:val="multilevel"/>
    <w:tmpl w:val="6714FF96"/>
    <w:lvl w:ilvl="0">
      <w:start w:val="1"/>
      <w:numFmt w:val="decimal"/>
      <w:pStyle w:val="NumEben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Ebene2"/>
      <w:isLgl/>
      <w:lvlText w:val="%2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Ebene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D52465"/>
    <w:multiLevelType w:val="multilevel"/>
    <w:tmpl w:val="597432C6"/>
    <w:lvl w:ilvl="0">
      <w:start w:val="1"/>
      <w:numFmt w:val="decimal"/>
      <w:pStyle w:val="Hauptebene1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694233481">
    <w:abstractNumId w:val="0"/>
  </w:num>
  <w:num w:numId="2" w16cid:durableId="1587305044">
    <w:abstractNumId w:val="0"/>
  </w:num>
  <w:num w:numId="3" w16cid:durableId="383452050">
    <w:abstractNumId w:val="0"/>
  </w:num>
  <w:num w:numId="4" w16cid:durableId="617416821">
    <w:abstractNumId w:val="6"/>
  </w:num>
  <w:num w:numId="5" w16cid:durableId="73549818">
    <w:abstractNumId w:val="6"/>
  </w:num>
  <w:num w:numId="6" w16cid:durableId="1729378655">
    <w:abstractNumId w:val="6"/>
  </w:num>
  <w:num w:numId="7" w16cid:durableId="1740520015">
    <w:abstractNumId w:val="1"/>
  </w:num>
  <w:num w:numId="8" w16cid:durableId="934245372">
    <w:abstractNumId w:val="2"/>
  </w:num>
  <w:num w:numId="9" w16cid:durableId="260844327">
    <w:abstractNumId w:val="2"/>
  </w:num>
  <w:num w:numId="10" w16cid:durableId="541596201">
    <w:abstractNumId w:val="4"/>
  </w:num>
  <w:num w:numId="11" w16cid:durableId="1604261810">
    <w:abstractNumId w:val="7"/>
  </w:num>
  <w:num w:numId="12" w16cid:durableId="963730029">
    <w:abstractNumId w:val="3"/>
  </w:num>
  <w:num w:numId="13" w16cid:durableId="444664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3"/>
    <w:rsid w:val="00003A24"/>
    <w:rsid w:val="00013295"/>
    <w:rsid w:val="000434A1"/>
    <w:rsid w:val="00051603"/>
    <w:rsid w:val="00061BAE"/>
    <w:rsid w:val="000654E9"/>
    <w:rsid w:val="00072580"/>
    <w:rsid w:val="0008478E"/>
    <w:rsid w:val="00090619"/>
    <w:rsid w:val="00093981"/>
    <w:rsid w:val="000A286B"/>
    <w:rsid w:val="000B1E24"/>
    <w:rsid w:val="000D2E2D"/>
    <w:rsid w:val="000F2567"/>
    <w:rsid w:val="000F3A1F"/>
    <w:rsid w:val="000F3F95"/>
    <w:rsid w:val="000F67FD"/>
    <w:rsid w:val="000F7931"/>
    <w:rsid w:val="0014266B"/>
    <w:rsid w:val="001442CF"/>
    <w:rsid w:val="00154DD1"/>
    <w:rsid w:val="00163114"/>
    <w:rsid w:val="001665D2"/>
    <w:rsid w:val="00167172"/>
    <w:rsid w:val="0018742F"/>
    <w:rsid w:val="00187FC8"/>
    <w:rsid w:val="001925DD"/>
    <w:rsid w:val="00197283"/>
    <w:rsid w:val="001A75DD"/>
    <w:rsid w:val="001A7880"/>
    <w:rsid w:val="001B4BFE"/>
    <w:rsid w:val="001C43F1"/>
    <w:rsid w:val="001F0A12"/>
    <w:rsid w:val="001F2C70"/>
    <w:rsid w:val="002011A5"/>
    <w:rsid w:val="0022464E"/>
    <w:rsid w:val="00227A71"/>
    <w:rsid w:val="00227BC3"/>
    <w:rsid w:val="00234264"/>
    <w:rsid w:val="00236FAC"/>
    <w:rsid w:val="002412FB"/>
    <w:rsid w:val="0024423A"/>
    <w:rsid w:val="00244391"/>
    <w:rsid w:val="00254FB7"/>
    <w:rsid w:val="00266031"/>
    <w:rsid w:val="002776C6"/>
    <w:rsid w:val="00280E59"/>
    <w:rsid w:val="00293BF5"/>
    <w:rsid w:val="0029589B"/>
    <w:rsid w:val="00296F53"/>
    <w:rsid w:val="002B0CF5"/>
    <w:rsid w:val="002C6A13"/>
    <w:rsid w:val="002D399D"/>
    <w:rsid w:val="002D6227"/>
    <w:rsid w:val="002D7975"/>
    <w:rsid w:val="002E6BEA"/>
    <w:rsid w:val="002F2233"/>
    <w:rsid w:val="002F4272"/>
    <w:rsid w:val="002F7222"/>
    <w:rsid w:val="00305956"/>
    <w:rsid w:val="00327B33"/>
    <w:rsid w:val="00331713"/>
    <w:rsid w:val="003345A4"/>
    <w:rsid w:val="00335065"/>
    <w:rsid w:val="00337535"/>
    <w:rsid w:val="0034151C"/>
    <w:rsid w:val="003415F6"/>
    <w:rsid w:val="00344F0B"/>
    <w:rsid w:val="00360DA6"/>
    <w:rsid w:val="00363A6F"/>
    <w:rsid w:val="00373F21"/>
    <w:rsid w:val="0037451C"/>
    <w:rsid w:val="0037722E"/>
    <w:rsid w:val="00397D72"/>
    <w:rsid w:val="003C0A47"/>
    <w:rsid w:val="003C0EA0"/>
    <w:rsid w:val="003C6561"/>
    <w:rsid w:val="003D6072"/>
    <w:rsid w:val="003F0D2A"/>
    <w:rsid w:val="003F1C0B"/>
    <w:rsid w:val="003F59B3"/>
    <w:rsid w:val="004053C8"/>
    <w:rsid w:val="00427E8D"/>
    <w:rsid w:val="004373E0"/>
    <w:rsid w:val="0044147A"/>
    <w:rsid w:val="00455CDE"/>
    <w:rsid w:val="00462057"/>
    <w:rsid w:val="00470C4D"/>
    <w:rsid w:val="004717A3"/>
    <w:rsid w:val="00475162"/>
    <w:rsid w:val="00475DF5"/>
    <w:rsid w:val="00482388"/>
    <w:rsid w:val="00491ECA"/>
    <w:rsid w:val="00492803"/>
    <w:rsid w:val="004958EA"/>
    <w:rsid w:val="00496C0D"/>
    <w:rsid w:val="004979F6"/>
    <w:rsid w:val="004A47AF"/>
    <w:rsid w:val="004A6EAC"/>
    <w:rsid w:val="004C3537"/>
    <w:rsid w:val="004D3433"/>
    <w:rsid w:val="004D40DF"/>
    <w:rsid w:val="004E7404"/>
    <w:rsid w:val="00503F56"/>
    <w:rsid w:val="00504628"/>
    <w:rsid w:val="005054BF"/>
    <w:rsid w:val="00506BCB"/>
    <w:rsid w:val="00511546"/>
    <w:rsid w:val="005218E6"/>
    <w:rsid w:val="00521FDC"/>
    <w:rsid w:val="00523343"/>
    <w:rsid w:val="0054709C"/>
    <w:rsid w:val="005528F0"/>
    <w:rsid w:val="00563F1A"/>
    <w:rsid w:val="00574C93"/>
    <w:rsid w:val="00587833"/>
    <w:rsid w:val="00594A14"/>
    <w:rsid w:val="0059658C"/>
    <w:rsid w:val="005B27D9"/>
    <w:rsid w:val="005B4344"/>
    <w:rsid w:val="005B7CD6"/>
    <w:rsid w:val="005C0C47"/>
    <w:rsid w:val="005C4958"/>
    <w:rsid w:val="005D0F23"/>
    <w:rsid w:val="005E33A2"/>
    <w:rsid w:val="005F07CE"/>
    <w:rsid w:val="00611DBF"/>
    <w:rsid w:val="00616DE1"/>
    <w:rsid w:val="00616DE7"/>
    <w:rsid w:val="00621529"/>
    <w:rsid w:val="0062272D"/>
    <w:rsid w:val="00622B58"/>
    <w:rsid w:val="0063373B"/>
    <w:rsid w:val="00653004"/>
    <w:rsid w:val="0068271C"/>
    <w:rsid w:val="00682914"/>
    <w:rsid w:val="0069275E"/>
    <w:rsid w:val="006975DD"/>
    <w:rsid w:val="0069770F"/>
    <w:rsid w:val="006A2F79"/>
    <w:rsid w:val="006B5B27"/>
    <w:rsid w:val="006C08F6"/>
    <w:rsid w:val="006C5FB4"/>
    <w:rsid w:val="006D4D49"/>
    <w:rsid w:val="006E2DCB"/>
    <w:rsid w:val="00706B3C"/>
    <w:rsid w:val="00707EB5"/>
    <w:rsid w:val="00712371"/>
    <w:rsid w:val="00726FA2"/>
    <w:rsid w:val="00733DAD"/>
    <w:rsid w:val="007579C9"/>
    <w:rsid w:val="007B1E4A"/>
    <w:rsid w:val="007C6C63"/>
    <w:rsid w:val="007C7706"/>
    <w:rsid w:val="007D2950"/>
    <w:rsid w:val="007D5CD7"/>
    <w:rsid w:val="007D6870"/>
    <w:rsid w:val="007E0D4A"/>
    <w:rsid w:val="007E53F9"/>
    <w:rsid w:val="007F10DE"/>
    <w:rsid w:val="007F1D9D"/>
    <w:rsid w:val="007F68FF"/>
    <w:rsid w:val="00803A6C"/>
    <w:rsid w:val="00805E71"/>
    <w:rsid w:val="008154A7"/>
    <w:rsid w:val="0081579F"/>
    <w:rsid w:val="008305D5"/>
    <w:rsid w:val="00831C2F"/>
    <w:rsid w:val="0083239E"/>
    <w:rsid w:val="0083553D"/>
    <w:rsid w:val="00847136"/>
    <w:rsid w:val="00847D08"/>
    <w:rsid w:val="00876E8B"/>
    <w:rsid w:val="00877CAB"/>
    <w:rsid w:val="008953BF"/>
    <w:rsid w:val="0089573A"/>
    <w:rsid w:val="008A1E74"/>
    <w:rsid w:val="008C1A3D"/>
    <w:rsid w:val="008E560A"/>
    <w:rsid w:val="008E603B"/>
    <w:rsid w:val="008F095B"/>
    <w:rsid w:val="008F7AA3"/>
    <w:rsid w:val="009137FE"/>
    <w:rsid w:val="00923DFE"/>
    <w:rsid w:val="00926B88"/>
    <w:rsid w:val="009321CF"/>
    <w:rsid w:val="00946371"/>
    <w:rsid w:val="00956163"/>
    <w:rsid w:val="00963570"/>
    <w:rsid w:val="009644DA"/>
    <w:rsid w:val="00966538"/>
    <w:rsid w:val="00970A97"/>
    <w:rsid w:val="00976F09"/>
    <w:rsid w:val="009811EA"/>
    <w:rsid w:val="00985C01"/>
    <w:rsid w:val="00995F1B"/>
    <w:rsid w:val="009A1F16"/>
    <w:rsid w:val="009B25CB"/>
    <w:rsid w:val="009C3504"/>
    <w:rsid w:val="009C3E5A"/>
    <w:rsid w:val="009C5647"/>
    <w:rsid w:val="009D5DBA"/>
    <w:rsid w:val="009D6CCC"/>
    <w:rsid w:val="009D76E4"/>
    <w:rsid w:val="009D78E2"/>
    <w:rsid w:val="009E20E4"/>
    <w:rsid w:val="009E5FA6"/>
    <w:rsid w:val="009F1821"/>
    <w:rsid w:val="00A038F9"/>
    <w:rsid w:val="00A116BB"/>
    <w:rsid w:val="00A45056"/>
    <w:rsid w:val="00A45E57"/>
    <w:rsid w:val="00A46428"/>
    <w:rsid w:val="00A47719"/>
    <w:rsid w:val="00A55D7B"/>
    <w:rsid w:val="00A57ABA"/>
    <w:rsid w:val="00A658F9"/>
    <w:rsid w:val="00A665C2"/>
    <w:rsid w:val="00A66DAA"/>
    <w:rsid w:val="00A830A6"/>
    <w:rsid w:val="00A90B74"/>
    <w:rsid w:val="00A91BDD"/>
    <w:rsid w:val="00A94FBD"/>
    <w:rsid w:val="00A95BF5"/>
    <w:rsid w:val="00AA2350"/>
    <w:rsid w:val="00AB55B1"/>
    <w:rsid w:val="00AC16B0"/>
    <w:rsid w:val="00AC7D03"/>
    <w:rsid w:val="00AE1C5A"/>
    <w:rsid w:val="00B075D5"/>
    <w:rsid w:val="00B10A60"/>
    <w:rsid w:val="00B16368"/>
    <w:rsid w:val="00B241AC"/>
    <w:rsid w:val="00B27E1A"/>
    <w:rsid w:val="00B3409D"/>
    <w:rsid w:val="00B467E4"/>
    <w:rsid w:val="00B554B6"/>
    <w:rsid w:val="00B62F0C"/>
    <w:rsid w:val="00B71941"/>
    <w:rsid w:val="00B77450"/>
    <w:rsid w:val="00B84B39"/>
    <w:rsid w:val="00BC0358"/>
    <w:rsid w:val="00BC2157"/>
    <w:rsid w:val="00BE021C"/>
    <w:rsid w:val="00BE0A05"/>
    <w:rsid w:val="00BE3179"/>
    <w:rsid w:val="00BE7D78"/>
    <w:rsid w:val="00BF059E"/>
    <w:rsid w:val="00BF4008"/>
    <w:rsid w:val="00BF4ACA"/>
    <w:rsid w:val="00C0577F"/>
    <w:rsid w:val="00C05A1F"/>
    <w:rsid w:val="00C13093"/>
    <w:rsid w:val="00C14A6A"/>
    <w:rsid w:val="00C16FC2"/>
    <w:rsid w:val="00C228F9"/>
    <w:rsid w:val="00C2497E"/>
    <w:rsid w:val="00C27222"/>
    <w:rsid w:val="00C46470"/>
    <w:rsid w:val="00C47007"/>
    <w:rsid w:val="00C53B6C"/>
    <w:rsid w:val="00C56123"/>
    <w:rsid w:val="00C56E64"/>
    <w:rsid w:val="00C62F5E"/>
    <w:rsid w:val="00C779F9"/>
    <w:rsid w:val="00CA06C0"/>
    <w:rsid w:val="00CA0B23"/>
    <w:rsid w:val="00CA67A1"/>
    <w:rsid w:val="00CB065A"/>
    <w:rsid w:val="00CB69C4"/>
    <w:rsid w:val="00CB755F"/>
    <w:rsid w:val="00CC1F4C"/>
    <w:rsid w:val="00CC6A5C"/>
    <w:rsid w:val="00CD6769"/>
    <w:rsid w:val="00CE4CF7"/>
    <w:rsid w:val="00CE74F9"/>
    <w:rsid w:val="00CF19D9"/>
    <w:rsid w:val="00D03125"/>
    <w:rsid w:val="00D06497"/>
    <w:rsid w:val="00D07658"/>
    <w:rsid w:val="00D13118"/>
    <w:rsid w:val="00D17268"/>
    <w:rsid w:val="00D20293"/>
    <w:rsid w:val="00D44264"/>
    <w:rsid w:val="00D445F6"/>
    <w:rsid w:val="00D45166"/>
    <w:rsid w:val="00D46A1F"/>
    <w:rsid w:val="00D503DF"/>
    <w:rsid w:val="00D65D09"/>
    <w:rsid w:val="00D7469E"/>
    <w:rsid w:val="00D75CC4"/>
    <w:rsid w:val="00D92D15"/>
    <w:rsid w:val="00D95CCC"/>
    <w:rsid w:val="00DA1876"/>
    <w:rsid w:val="00DA4076"/>
    <w:rsid w:val="00DA5375"/>
    <w:rsid w:val="00DB431F"/>
    <w:rsid w:val="00DC1719"/>
    <w:rsid w:val="00E04286"/>
    <w:rsid w:val="00E04A77"/>
    <w:rsid w:val="00E04D0D"/>
    <w:rsid w:val="00E166AF"/>
    <w:rsid w:val="00E34121"/>
    <w:rsid w:val="00E425C7"/>
    <w:rsid w:val="00E50072"/>
    <w:rsid w:val="00E514E2"/>
    <w:rsid w:val="00E804CE"/>
    <w:rsid w:val="00E8532A"/>
    <w:rsid w:val="00E90C56"/>
    <w:rsid w:val="00E94F52"/>
    <w:rsid w:val="00E9720A"/>
    <w:rsid w:val="00EA3F78"/>
    <w:rsid w:val="00EA72B5"/>
    <w:rsid w:val="00EE79E2"/>
    <w:rsid w:val="00EF2098"/>
    <w:rsid w:val="00F03E1A"/>
    <w:rsid w:val="00F11528"/>
    <w:rsid w:val="00F1316A"/>
    <w:rsid w:val="00F1476F"/>
    <w:rsid w:val="00F22A50"/>
    <w:rsid w:val="00F40551"/>
    <w:rsid w:val="00F478BD"/>
    <w:rsid w:val="00F4796D"/>
    <w:rsid w:val="00F5501A"/>
    <w:rsid w:val="00F6104A"/>
    <w:rsid w:val="00F87EDD"/>
    <w:rsid w:val="00F96156"/>
    <w:rsid w:val="00FA5952"/>
    <w:rsid w:val="00FC3028"/>
    <w:rsid w:val="00FE0C46"/>
    <w:rsid w:val="00FE1643"/>
    <w:rsid w:val="00FE27A0"/>
    <w:rsid w:val="00FE6AD0"/>
    <w:rsid w:val="00FF1182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E1777"/>
  <w15:docId w15:val="{25E94B8B-B1F8-4BBC-8C39-B0CED696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3BF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qFormat/>
    <w:rsid w:val="00BF059E"/>
    <w:pPr>
      <w:keepNext/>
      <w:outlineLvl w:val="0"/>
    </w:pPr>
    <w:rPr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F059E"/>
    <w:pPr>
      <w:keepNext/>
      <w:spacing w:before="240" w:after="60"/>
      <w:outlineLvl w:val="1"/>
    </w:pPr>
    <w:rPr>
      <w:bCs/>
      <w:iCs/>
      <w:szCs w:val="28"/>
    </w:rPr>
  </w:style>
  <w:style w:type="paragraph" w:styleId="berschrift3">
    <w:name w:val="heading 3"/>
    <w:basedOn w:val="Standard"/>
    <w:next w:val="Standard"/>
    <w:qFormat/>
    <w:rsid w:val="00BF059E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54D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4DD1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706B3C"/>
    <w:pPr>
      <w:numPr>
        <w:numId w:val="3"/>
      </w:numPr>
      <w:spacing w:line="360" w:lineRule="auto"/>
    </w:pPr>
    <w:rPr>
      <w:b/>
      <w:sz w:val="28"/>
      <w:szCs w:val="28"/>
    </w:rPr>
  </w:style>
  <w:style w:type="paragraph" w:customStyle="1" w:styleId="Aufzhlung2">
    <w:name w:val="Aufzählung 2"/>
    <w:basedOn w:val="Standard"/>
    <w:rsid w:val="00706B3C"/>
    <w:pPr>
      <w:numPr>
        <w:ilvl w:val="1"/>
        <w:numId w:val="3"/>
      </w:numPr>
      <w:spacing w:line="360" w:lineRule="auto"/>
    </w:pPr>
    <w:rPr>
      <w:b/>
      <w:sz w:val="26"/>
    </w:rPr>
  </w:style>
  <w:style w:type="paragraph" w:customStyle="1" w:styleId="Aufzhlung3">
    <w:name w:val="Aufzählung 3"/>
    <w:basedOn w:val="Standard"/>
    <w:rsid w:val="00706B3C"/>
    <w:pPr>
      <w:numPr>
        <w:ilvl w:val="2"/>
        <w:numId w:val="3"/>
      </w:numPr>
    </w:pPr>
    <w:rPr>
      <w:b/>
    </w:rPr>
  </w:style>
  <w:style w:type="paragraph" w:customStyle="1" w:styleId="NumEbene1">
    <w:name w:val="Num_Ebene_1"/>
    <w:basedOn w:val="Standard"/>
    <w:next w:val="Standard"/>
    <w:rsid w:val="00DA5375"/>
    <w:pPr>
      <w:numPr>
        <w:numId w:val="6"/>
      </w:numPr>
      <w:spacing w:line="220" w:lineRule="exact"/>
    </w:pPr>
    <w:rPr>
      <w:rFonts w:ascii="Univers_PC" w:hAnsi="Univers_PC"/>
    </w:rPr>
  </w:style>
  <w:style w:type="paragraph" w:customStyle="1" w:styleId="NumEbene2">
    <w:name w:val="Num_Ebene_2"/>
    <w:basedOn w:val="Standard"/>
    <w:next w:val="Standard"/>
    <w:rsid w:val="00DA5375"/>
    <w:pPr>
      <w:numPr>
        <w:ilvl w:val="1"/>
        <w:numId w:val="6"/>
      </w:numPr>
      <w:spacing w:line="220" w:lineRule="exact"/>
    </w:pPr>
    <w:rPr>
      <w:rFonts w:ascii="Univers_PC" w:hAnsi="Univers_PC"/>
    </w:rPr>
  </w:style>
  <w:style w:type="paragraph" w:customStyle="1" w:styleId="NumEbene3">
    <w:name w:val="Num_Ebene_3"/>
    <w:basedOn w:val="Standard"/>
    <w:next w:val="Standard"/>
    <w:rsid w:val="00DA5375"/>
    <w:pPr>
      <w:numPr>
        <w:ilvl w:val="2"/>
        <w:numId w:val="6"/>
      </w:numPr>
      <w:spacing w:line="220" w:lineRule="exact"/>
    </w:pPr>
    <w:rPr>
      <w:rFonts w:ascii="Univers_PC" w:hAnsi="Univers_PC"/>
    </w:rPr>
  </w:style>
  <w:style w:type="paragraph" w:customStyle="1" w:styleId="11fett12">
    <w:name w:val="1.1_fett_12"/>
    <w:basedOn w:val="Standard"/>
    <w:next w:val="Standard"/>
    <w:rsid w:val="00DA5375"/>
    <w:pPr>
      <w:numPr>
        <w:ilvl w:val="1"/>
        <w:numId w:val="7"/>
      </w:numPr>
      <w:spacing w:line="220" w:lineRule="exact"/>
    </w:pPr>
    <w:rPr>
      <w:rFonts w:ascii="Univers_PC" w:hAnsi="Univers_PC"/>
    </w:rPr>
  </w:style>
  <w:style w:type="paragraph" w:customStyle="1" w:styleId="Hauptebene10">
    <w:name w:val="Hauptebene_1"/>
    <w:basedOn w:val="Standard"/>
    <w:next w:val="Standard"/>
    <w:rsid w:val="00A665C2"/>
    <w:pPr>
      <w:numPr>
        <w:numId w:val="11"/>
      </w:numPr>
    </w:pPr>
    <w:rPr>
      <w:b/>
      <w:sz w:val="28"/>
      <w:szCs w:val="28"/>
    </w:rPr>
  </w:style>
  <w:style w:type="paragraph" w:customStyle="1" w:styleId="Hauptebene2">
    <w:name w:val="Hauptebene_2"/>
    <w:basedOn w:val="Standard"/>
    <w:next w:val="Standard"/>
    <w:rsid w:val="00AA2350"/>
    <w:pPr>
      <w:numPr>
        <w:ilvl w:val="1"/>
        <w:numId w:val="9"/>
      </w:numPr>
    </w:pPr>
    <w:rPr>
      <w:b/>
      <w:szCs w:val="22"/>
    </w:rPr>
  </w:style>
  <w:style w:type="paragraph" w:customStyle="1" w:styleId="Hauptebene1">
    <w:name w:val="Hauptebene1"/>
    <w:basedOn w:val="Standard"/>
    <w:next w:val="Standard"/>
    <w:rsid w:val="003C0A47"/>
    <w:pPr>
      <w:numPr>
        <w:numId w:val="12"/>
      </w:numPr>
    </w:pPr>
    <w:rPr>
      <w:b/>
      <w:sz w:val="28"/>
      <w:szCs w:val="28"/>
    </w:rPr>
  </w:style>
  <w:style w:type="paragraph" w:customStyle="1" w:styleId="Briefschluss">
    <w:name w:val="Briefschluss"/>
    <w:basedOn w:val="Standard"/>
    <w:next w:val="Standard"/>
    <w:rsid w:val="00C2497E"/>
  </w:style>
  <w:style w:type="paragraph" w:customStyle="1" w:styleId="Anschriftfeld">
    <w:name w:val="Anschriftfeld"/>
    <w:basedOn w:val="Standard"/>
    <w:next w:val="Standard"/>
    <w:rsid w:val="00BF059E"/>
    <w:pPr>
      <w:spacing w:line="252" w:lineRule="exact"/>
    </w:pPr>
  </w:style>
  <w:style w:type="character" w:customStyle="1" w:styleId="Briefkopf1">
    <w:name w:val="Briefkopf_1"/>
    <w:rsid w:val="00BF059E"/>
    <w:rPr>
      <w:b/>
      <w:bCs/>
      <w:sz w:val="48"/>
    </w:rPr>
  </w:style>
  <w:style w:type="paragraph" w:customStyle="1" w:styleId="Formatvorlage11ptVor0ptNach0ptZeilenabstandGenau126pt">
    <w:name w:val="Formatvorlage 11 pt Vor:  0 pt Nach:  0 pt Zeilenabstand:  Genau 126 pt"/>
    <w:basedOn w:val="Standard"/>
    <w:rsid w:val="00BF059E"/>
  </w:style>
  <w:style w:type="paragraph" w:customStyle="1" w:styleId="info-block">
    <w:name w:val="info-block"/>
    <w:basedOn w:val="Standard"/>
    <w:next w:val="Standard"/>
    <w:rsid w:val="00BF059E"/>
    <w:pPr>
      <w:spacing w:line="252" w:lineRule="exact"/>
    </w:pPr>
  </w:style>
  <w:style w:type="paragraph" w:customStyle="1" w:styleId="Leitwrter">
    <w:name w:val="Leitwörter"/>
    <w:basedOn w:val="Standard"/>
    <w:next w:val="Standard"/>
    <w:rsid w:val="00BF059E"/>
    <w:pPr>
      <w:spacing w:line="252" w:lineRule="exact"/>
    </w:pPr>
    <w:rPr>
      <w:sz w:val="16"/>
    </w:rPr>
  </w:style>
  <w:style w:type="table" w:styleId="Tabellenraster">
    <w:name w:val="Table Grid"/>
    <w:basedOn w:val="NormaleTabelle"/>
    <w:rsid w:val="00BF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10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C0EA0"/>
    <w:rPr>
      <w:color w:val="0000FF"/>
      <w:u w:val="single"/>
    </w:rPr>
  </w:style>
  <w:style w:type="paragraph" w:customStyle="1" w:styleId="Postanschrift">
    <w:name w:val="Postanschrift"/>
    <w:basedOn w:val="Standard"/>
    <w:next w:val="Standard"/>
    <w:rsid w:val="00C16FC2"/>
    <w:pPr>
      <w:spacing w:before="120"/>
    </w:pPr>
    <w:rPr>
      <w:rFonts w:cs="Arial"/>
      <w:sz w:val="12"/>
      <w:szCs w:val="12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719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0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steilnehmer\Downloads\Vorlage%20Form%2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E93974DE7E0448DB42DDCBB8F0581" ma:contentTypeVersion="11" ma:contentTypeDescription="Ein neues Dokument erstellen." ma:contentTypeScope="" ma:versionID="ff7520b4bd840f089af62089c0c077d4">
  <xsd:schema xmlns:xsd="http://www.w3.org/2001/XMLSchema" xmlns:xs="http://www.w3.org/2001/XMLSchema" xmlns:p="http://schemas.microsoft.com/office/2006/metadata/properties" xmlns:ns2="fc3f67b7-4e1d-4c89-bb2e-ae4b8b5d69df" xmlns:ns3="9a368bf2-ed05-4aa2-af06-b7a648b01e63" targetNamespace="http://schemas.microsoft.com/office/2006/metadata/properties" ma:root="true" ma:fieldsID="7da17a38aa54d534196fd0c43fce585b" ns2:_="" ns3:_="">
    <xsd:import namespace="fc3f67b7-4e1d-4c89-bb2e-ae4b8b5d69df"/>
    <xsd:import namespace="9a368bf2-ed05-4aa2-af06-b7a648b0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67b7-4e1d-4c89-bb2e-ae4b8b5d6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8bf2-ed05-4aa2-af06-b7a648b0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A2EB1-414C-4C63-BEF4-1097C7C7D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1DCEE-74AC-45E1-8AE1-57BAE17C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f67b7-4e1d-4c89-bb2e-ae4b8b5d69df"/>
    <ds:schemaRef ds:uri="9a368bf2-ed05-4aa2-af06-b7a648b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2808-FA1C-46D7-ABFD-67095912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Form A.dotx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Form A</vt:lpstr>
    </vt:vector>
  </TitlesOfParts>
  <Company>Herdt-Verlag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Form A</dc:title>
  <dc:subject>Vorlage</dc:subject>
  <dc:creator>Kursteilnehmer</dc:creator>
  <cp:lastModifiedBy>Martina Lindhorst</cp:lastModifiedBy>
  <cp:revision>4</cp:revision>
  <cp:lastPrinted>2021-05-03T08:39:00Z</cp:lastPrinted>
  <dcterms:created xsi:type="dcterms:W3CDTF">2025-07-31T16:27:00Z</dcterms:created>
  <dcterms:modified xsi:type="dcterms:W3CDTF">2025-07-31T16:32:00Z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0x010100836E93974DE7E0448DB42DDCBB8F0581</vt:lpwstr>
  </property>
</Properties>
</file>